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907" w:rsidRDefault="008B4907" w:rsidP="001F0809">
      <w:pPr>
        <w:pStyle w:val="Commentaire"/>
      </w:pPr>
    </w:p>
    <w:tbl>
      <w:tblPr>
        <w:tblW w:w="10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13"/>
      </w:tblGrid>
      <w:tr w:rsidR="001F0809" w:rsidTr="002E5D32">
        <w:tc>
          <w:tcPr>
            <w:tcW w:w="5103" w:type="dxa"/>
            <w:shd w:val="clear" w:color="auto" w:fill="FFF2CC"/>
          </w:tcPr>
          <w:p w:rsidR="001F0809" w:rsidRPr="00C133D1" w:rsidRDefault="001F0809" w:rsidP="0010213E">
            <w:pPr>
              <w:shd w:val="clear" w:color="auto" w:fill="FFF2CC"/>
              <w:ind w:right="-1"/>
              <w:rPr>
                <w:sz w:val="24"/>
              </w:rPr>
            </w:pPr>
          </w:p>
          <w:p w:rsidR="001F0809" w:rsidRPr="00C133D1" w:rsidRDefault="00AB38C1">
            <w:pPr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 w:rsidRPr="00C133D1">
              <w:rPr>
                <w:rFonts w:ascii="Calibri" w:hAnsi="Calibri" w:cs="Calibri"/>
                <w:b/>
                <w:sz w:val="24"/>
              </w:rPr>
              <w:t xml:space="preserve">GOAL </w:t>
            </w:r>
            <w:r w:rsidR="009029E7">
              <w:rPr>
                <w:rFonts w:ascii="Calibri" w:hAnsi="Calibri" w:cs="Calibri"/>
                <w:b/>
                <w:sz w:val="24"/>
              </w:rPr>
              <w:t>(BUTS</w:t>
            </w:r>
            <w:r w:rsidRPr="00C133D1">
              <w:rPr>
                <w:rFonts w:ascii="Calibri" w:hAnsi="Calibri" w:cs="Calibri"/>
                <w:b/>
                <w:sz w:val="24"/>
              </w:rPr>
              <w:t>) *</w:t>
            </w:r>
          </w:p>
          <w:p w:rsidR="001F0809" w:rsidRPr="00C133D1" w:rsidRDefault="001F0809">
            <w:pPr>
              <w:ind w:right="-1"/>
              <w:rPr>
                <w:sz w:val="24"/>
              </w:rPr>
            </w:pPr>
          </w:p>
        </w:tc>
        <w:tc>
          <w:tcPr>
            <w:tcW w:w="5113" w:type="dxa"/>
            <w:shd w:val="clear" w:color="auto" w:fill="FFF2CC"/>
          </w:tcPr>
          <w:p w:rsidR="001F0809" w:rsidRPr="00C133D1" w:rsidRDefault="001F0809">
            <w:pPr>
              <w:ind w:right="-1"/>
              <w:rPr>
                <w:sz w:val="24"/>
              </w:rPr>
            </w:pPr>
          </w:p>
          <w:p w:rsidR="001F0809" w:rsidRPr="00C133D1" w:rsidRDefault="00C133D1">
            <w:pPr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 w:rsidRPr="00C133D1">
              <w:rPr>
                <w:rFonts w:ascii="Calibri" w:hAnsi="Calibri" w:cs="Calibri"/>
                <w:b/>
                <w:sz w:val="24"/>
              </w:rPr>
              <w:t>REALITY CHECKING</w:t>
            </w:r>
            <w:r w:rsidR="009029E7">
              <w:rPr>
                <w:rFonts w:ascii="Calibri" w:hAnsi="Calibri" w:cs="Calibri"/>
                <w:b/>
                <w:sz w:val="24"/>
              </w:rPr>
              <w:t xml:space="preserve"> (REALIT</w:t>
            </w:r>
            <w:r w:rsidR="0004177F">
              <w:rPr>
                <w:rFonts w:ascii="Calibri" w:hAnsi="Calibri" w:cs="Calibri"/>
                <w:b/>
                <w:sz w:val="24"/>
              </w:rPr>
              <w:t>E</w:t>
            </w:r>
            <w:r w:rsidR="009029E7">
              <w:rPr>
                <w:rFonts w:ascii="Calibri" w:hAnsi="Calibri" w:cs="Calibri"/>
                <w:b/>
                <w:sz w:val="24"/>
              </w:rPr>
              <w:t>S)</w:t>
            </w:r>
          </w:p>
          <w:p w:rsidR="001F0809" w:rsidRPr="00C133D1" w:rsidRDefault="001F0809">
            <w:pPr>
              <w:ind w:right="-1"/>
              <w:rPr>
                <w:sz w:val="24"/>
              </w:rPr>
            </w:pPr>
          </w:p>
        </w:tc>
      </w:tr>
      <w:tr w:rsidR="001F0809" w:rsidTr="002E5D32">
        <w:tc>
          <w:tcPr>
            <w:tcW w:w="5103" w:type="dxa"/>
            <w:shd w:val="clear" w:color="auto" w:fill="FFFFFF"/>
          </w:tcPr>
          <w:p w:rsidR="001F0809" w:rsidRPr="00C133D1" w:rsidRDefault="001F0809">
            <w:pPr>
              <w:widowControl w:val="0"/>
              <w:rPr>
                <w:b/>
              </w:rPr>
            </w:pPr>
          </w:p>
          <w:p w:rsidR="004C4304" w:rsidRDefault="004C4304" w:rsidP="004C4304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But ou objectif 1</w:t>
            </w:r>
          </w:p>
          <w:p w:rsidR="004C4304" w:rsidRDefault="004C4304" w:rsidP="004C4304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</w:t>
            </w:r>
            <w:r w:rsidRPr="004C4304">
              <w:rPr>
                <w:rFonts w:ascii="Calibri" w:hAnsi="Calibri" w:cs="Calibri"/>
                <w:bCs/>
              </w:rPr>
              <w:t>ut ou objectif 2</w:t>
            </w:r>
          </w:p>
          <w:p w:rsidR="004C4304" w:rsidRDefault="004C4304" w:rsidP="004C4304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4C4304">
              <w:rPr>
                <w:rFonts w:ascii="Calibri" w:hAnsi="Calibri" w:cs="Calibri"/>
                <w:bCs/>
              </w:rPr>
              <w:t>…</w:t>
            </w:r>
          </w:p>
          <w:p w:rsidR="00835556" w:rsidRPr="004C4304" w:rsidRDefault="00835556" w:rsidP="004C4304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</w:p>
          <w:p w:rsidR="001F0809" w:rsidRPr="00C133D1" w:rsidRDefault="001F0809">
            <w:pPr>
              <w:widowControl w:val="0"/>
              <w:rPr>
                <w:rFonts w:ascii="Calibri" w:hAnsi="Calibri" w:cs="Calibri"/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  <w:p w:rsidR="001F0809" w:rsidRPr="00C133D1" w:rsidRDefault="001F0809">
            <w:pPr>
              <w:widowControl w:val="0"/>
              <w:rPr>
                <w:b/>
              </w:rPr>
            </w:pPr>
          </w:p>
        </w:tc>
        <w:tc>
          <w:tcPr>
            <w:tcW w:w="5113" w:type="dxa"/>
            <w:shd w:val="clear" w:color="auto" w:fill="FFFFFF"/>
          </w:tcPr>
          <w:p w:rsidR="001F0809" w:rsidRPr="00C133D1" w:rsidRDefault="001F0809" w:rsidP="00E42131">
            <w:pPr>
              <w:ind w:left="720" w:right="-1"/>
            </w:pPr>
          </w:p>
          <w:p w:rsidR="001F0809" w:rsidRPr="004C4304" w:rsidRDefault="004C4304" w:rsidP="004C4304">
            <w:pPr>
              <w:numPr>
                <w:ilvl w:val="0"/>
                <w:numId w:val="1"/>
              </w:numPr>
              <w:ind w:right="-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  <w:p w:rsidR="00835556" w:rsidRDefault="001F0809" w:rsidP="00835556">
            <w:pPr>
              <w:numPr>
                <w:ilvl w:val="0"/>
                <w:numId w:val="1"/>
              </w:numPr>
              <w:ind w:right="-1"/>
            </w:pPr>
            <w:r w:rsidRPr="00C133D1">
              <w:rPr>
                <w:rFonts w:ascii="Calibri" w:hAnsi="Calibri" w:cs="Calibri"/>
              </w:rPr>
              <w:t>…</w:t>
            </w:r>
          </w:p>
          <w:p w:rsidR="00835556" w:rsidRPr="00C133D1" w:rsidRDefault="00835556" w:rsidP="00835556">
            <w:pPr>
              <w:numPr>
                <w:ilvl w:val="0"/>
                <w:numId w:val="1"/>
              </w:numPr>
              <w:ind w:right="-1"/>
            </w:pPr>
          </w:p>
        </w:tc>
      </w:tr>
      <w:tr w:rsidR="001F0809" w:rsidRPr="00D41B65" w:rsidTr="002E5D32">
        <w:tc>
          <w:tcPr>
            <w:tcW w:w="5103" w:type="dxa"/>
            <w:shd w:val="clear" w:color="auto" w:fill="FFF2CC"/>
          </w:tcPr>
          <w:p w:rsidR="001F0809" w:rsidRPr="00C133D1" w:rsidRDefault="001F0809">
            <w:pPr>
              <w:ind w:right="-1"/>
              <w:rPr>
                <w:sz w:val="24"/>
              </w:rPr>
            </w:pPr>
          </w:p>
          <w:p w:rsidR="001F0809" w:rsidRPr="00C133D1" w:rsidRDefault="001F0809">
            <w:pPr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 w:rsidRPr="00C133D1">
              <w:rPr>
                <w:rFonts w:ascii="Calibri" w:hAnsi="Calibri" w:cs="Calibri"/>
                <w:b/>
                <w:sz w:val="24"/>
              </w:rPr>
              <w:t>OP</w:t>
            </w:r>
            <w:r w:rsidR="00C133D1" w:rsidRPr="00C133D1">
              <w:rPr>
                <w:rFonts w:ascii="Calibri" w:hAnsi="Calibri" w:cs="Calibri"/>
                <w:b/>
                <w:sz w:val="24"/>
              </w:rPr>
              <w:t>TIONS</w:t>
            </w:r>
          </w:p>
          <w:p w:rsidR="001F0809" w:rsidRPr="00C133D1" w:rsidRDefault="001F0809">
            <w:pPr>
              <w:ind w:right="-1"/>
              <w:rPr>
                <w:sz w:val="24"/>
              </w:rPr>
            </w:pPr>
          </w:p>
        </w:tc>
        <w:tc>
          <w:tcPr>
            <w:tcW w:w="5113" w:type="dxa"/>
            <w:shd w:val="clear" w:color="auto" w:fill="FFF2CC"/>
          </w:tcPr>
          <w:p w:rsidR="001F0809" w:rsidRPr="009029E7" w:rsidRDefault="001F0809">
            <w:pPr>
              <w:ind w:right="-1"/>
              <w:rPr>
                <w:sz w:val="24"/>
                <w:lang w:val="en-US"/>
              </w:rPr>
            </w:pPr>
          </w:p>
          <w:p w:rsidR="001F0809" w:rsidRPr="009029E7" w:rsidRDefault="00C133D1">
            <w:pPr>
              <w:ind w:right="-1"/>
              <w:jc w:val="center"/>
              <w:rPr>
                <w:rFonts w:ascii="Calibri" w:hAnsi="Calibri" w:cs="Calibri"/>
                <w:b/>
                <w:sz w:val="24"/>
                <w:lang w:val="en-US"/>
              </w:rPr>
            </w:pPr>
            <w:r w:rsidRPr="009029E7">
              <w:rPr>
                <w:rFonts w:ascii="Calibri" w:hAnsi="Calibri" w:cs="Calibri"/>
                <w:b/>
                <w:sz w:val="24"/>
                <w:lang w:val="en-US"/>
              </w:rPr>
              <w:t>WHAT TO BE DONE</w:t>
            </w:r>
            <w:r w:rsidR="00A770BB" w:rsidRPr="009029E7">
              <w:rPr>
                <w:rFonts w:ascii="Calibri" w:hAnsi="Calibri" w:cs="Calibri"/>
                <w:b/>
                <w:sz w:val="24"/>
                <w:lang w:val="en-US"/>
              </w:rPr>
              <w:t xml:space="preserve"> (</w:t>
            </w:r>
            <w:r w:rsidR="009029E7">
              <w:rPr>
                <w:rFonts w:ascii="Calibri" w:hAnsi="Calibri" w:cs="Calibri"/>
                <w:b/>
                <w:sz w:val="24"/>
                <w:lang w:val="en-US"/>
              </w:rPr>
              <w:t>PROCHAINES ETAPES</w:t>
            </w:r>
            <w:r w:rsidR="00A770BB" w:rsidRPr="009029E7">
              <w:rPr>
                <w:rFonts w:ascii="Calibri" w:hAnsi="Calibri" w:cs="Calibri"/>
                <w:b/>
                <w:sz w:val="24"/>
                <w:lang w:val="en-US"/>
              </w:rPr>
              <w:t>)</w:t>
            </w:r>
          </w:p>
          <w:p w:rsidR="001F0809" w:rsidRPr="009029E7" w:rsidRDefault="001F0809">
            <w:pPr>
              <w:ind w:right="-1"/>
              <w:rPr>
                <w:sz w:val="24"/>
                <w:lang w:val="en-US"/>
              </w:rPr>
            </w:pPr>
          </w:p>
        </w:tc>
      </w:tr>
      <w:tr w:rsidR="001F0809" w:rsidTr="002E5D32">
        <w:tc>
          <w:tcPr>
            <w:tcW w:w="5103" w:type="dxa"/>
            <w:shd w:val="clear" w:color="auto" w:fill="FFFFFF"/>
          </w:tcPr>
          <w:p w:rsidR="001F0809" w:rsidRPr="009029E7" w:rsidRDefault="001F0809">
            <w:pPr>
              <w:ind w:right="-1"/>
              <w:rPr>
                <w:lang w:val="en-US"/>
              </w:rPr>
            </w:pPr>
          </w:p>
          <w:p w:rsidR="001F0809" w:rsidRDefault="004C4304" w:rsidP="004C4304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  <w:p w:rsidR="004C4304" w:rsidRDefault="004C4304" w:rsidP="004C4304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  <w:p w:rsidR="00835556" w:rsidRPr="004C4304" w:rsidRDefault="00835556" w:rsidP="004C4304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</w:p>
          <w:p w:rsidR="001F0809" w:rsidRPr="00C133D1" w:rsidRDefault="001F0809" w:rsidP="00FE002C">
            <w:pPr>
              <w:ind w:right="-1"/>
            </w:pPr>
          </w:p>
          <w:p w:rsidR="0027311D" w:rsidRPr="00C133D1" w:rsidRDefault="0027311D" w:rsidP="00FE002C">
            <w:pPr>
              <w:ind w:right="-1"/>
            </w:pPr>
          </w:p>
        </w:tc>
        <w:tc>
          <w:tcPr>
            <w:tcW w:w="5113" w:type="dxa"/>
            <w:shd w:val="clear" w:color="auto" w:fill="FFFFFF"/>
          </w:tcPr>
          <w:p w:rsidR="001F0809" w:rsidRPr="00C133D1" w:rsidRDefault="001F0809">
            <w:pPr>
              <w:ind w:right="-1"/>
              <w:rPr>
                <w:b/>
              </w:rPr>
            </w:pPr>
          </w:p>
          <w:p w:rsidR="001F0809" w:rsidRPr="004C4304" w:rsidRDefault="004C4304" w:rsidP="004C4304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</w:t>
            </w:r>
          </w:p>
          <w:p w:rsidR="001F0809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  <w:bCs/>
              </w:rPr>
            </w:pPr>
            <w:r w:rsidRPr="00C133D1">
              <w:rPr>
                <w:rFonts w:ascii="Calibri" w:hAnsi="Calibri" w:cs="Calibri"/>
                <w:bCs/>
              </w:rPr>
              <w:t>…</w:t>
            </w:r>
          </w:p>
          <w:p w:rsidR="00835556" w:rsidRPr="00C133D1" w:rsidRDefault="00835556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</w:rPr>
            </w:pPr>
          </w:p>
          <w:p w:rsidR="001F0809" w:rsidRPr="00C133D1" w:rsidRDefault="001F0809" w:rsidP="001F0809">
            <w:pPr>
              <w:ind w:right="-1"/>
              <w:rPr>
                <w:bCs/>
                <w:color w:val="FF0000"/>
              </w:rPr>
            </w:pPr>
          </w:p>
        </w:tc>
      </w:tr>
    </w:tbl>
    <w:p w:rsidR="00FE002C" w:rsidRPr="00FE002C" w:rsidRDefault="00FE002C" w:rsidP="00FE002C"/>
    <w:p w:rsidR="00FE002C" w:rsidRDefault="00FE002C" w:rsidP="00FE002C"/>
    <w:p w:rsidR="00861A38" w:rsidRPr="00C522D2" w:rsidRDefault="00C522D2" w:rsidP="002E5D32">
      <w:pPr>
        <w:rPr>
          <w:lang w:val="en-US"/>
        </w:rPr>
      </w:pPr>
      <w:r>
        <w:rPr>
          <w:rFonts w:ascii="Calibri" w:hAnsi="Calibri" w:cs="Calibri"/>
          <w:color w:val="343A40"/>
          <w:shd w:val="clear" w:color="auto" w:fill="FAFAFA"/>
          <w:lang w:val="en-US"/>
        </w:rPr>
        <w:t xml:space="preserve">*Whitmore, J. </w:t>
      </w:r>
      <w:r w:rsidR="00207A52">
        <w:rPr>
          <w:rFonts w:ascii="Calibri" w:hAnsi="Calibri" w:cs="Calibri"/>
          <w:color w:val="343A40"/>
          <w:shd w:val="clear" w:color="auto" w:fill="FAFAFA"/>
          <w:lang w:val="en-US"/>
        </w:rPr>
        <w:t>(</w:t>
      </w:r>
      <w:r>
        <w:rPr>
          <w:rFonts w:ascii="Calibri" w:hAnsi="Calibri" w:cs="Calibri"/>
          <w:color w:val="343A40"/>
          <w:shd w:val="clear" w:color="auto" w:fill="FAFAFA"/>
          <w:lang w:val="en-US"/>
        </w:rPr>
        <w:t>1992</w:t>
      </w:r>
      <w:r w:rsidR="00207A52">
        <w:rPr>
          <w:rFonts w:ascii="Calibri" w:hAnsi="Calibri" w:cs="Calibri"/>
          <w:color w:val="343A40"/>
          <w:shd w:val="clear" w:color="auto" w:fill="FAFAFA"/>
          <w:lang w:val="en-US"/>
        </w:rPr>
        <w:t>)</w:t>
      </w:r>
      <w:r>
        <w:rPr>
          <w:rFonts w:ascii="Calibri" w:hAnsi="Calibri" w:cs="Calibri"/>
          <w:color w:val="343A40"/>
          <w:shd w:val="clear" w:color="auto" w:fill="FAFAFA"/>
          <w:lang w:val="en-US"/>
        </w:rPr>
        <w:t>. Coaching for performance</w:t>
      </w:r>
      <w:r w:rsidR="00207A52">
        <w:rPr>
          <w:rFonts w:ascii="Calibri" w:hAnsi="Calibri" w:cs="Calibri"/>
          <w:color w:val="343A40"/>
          <w:shd w:val="clear" w:color="auto" w:fill="FAFAFA"/>
          <w:lang w:val="en-US"/>
        </w:rPr>
        <w:t>. Nicholas Brealey Publishing, London, 158p</w:t>
      </w:r>
      <w:r w:rsidR="00416FC7">
        <w:rPr>
          <w:rFonts w:ascii="Calibri" w:hAnsi="Calibri" w:cs="Calibri"/>
          <w:color w:val="343A40"/>
          <w:shd w:val="clear" w:color="auto" w:fill="FAFAFA"/>
          <w:lang w:val="en-US"/>
        </w:rPr>
        <w:t>, 5</w:t>
      </w:r>
      <w:r w:rsidR="00416FC7" w:rsidRPr="00416FC7">
        <w:rPr>
          <w:rFonts w:ascii="Calibri" w:hAnsi="Calibri" w:cs="Calibri"/>
          <w:color w:val="343A40"/>
          <w:shd w:val="clear" w:color="auto" w:fill="FAFAFA"/>
          <w:vertAlign w:val="superscript"/>
          <w:lang w:val="en-US"/>
        </w:rPr>
        <w:t>th</w:t>
      </w:r>
      <w:r w:rsidR="00416FC7">
        <w:rPr>
          <w:rFonts w:ascii="Calibri" w:hAnsi="Calibri" w:cs="Calibri"/>
          <w:color w:val="343A40"/>
          <w:shd w:val="clear" w:color="auto" w:fill="FAFAFA"/>
          <w:lang w:val="en-US"/>
        </w:rPr>
        <w:t xml:space="preserve"> ed (2017)</w:t>
      </w:r>
    </w:p>
    <w:p w:rsidR="009029E7" w:rsidRPr="00C522D2" w:rsidRDefault="009029E7" w:rsidP="00FE002C">
      <w:pPr>
        <w:rPr>
          <w:lang w:val="en-US"/>
        </w:rPr>
      </w:pPr>
    </w:p>
    <w:p w:rsidR="009029E7" w:rsidRPr="00C522D2" w:rsidRDefault="009029E7" w:rsidP="00FE002C">
      <w:pPr>
        <w:rPr>
          <w:lang w:val="en-US"/>
        </w:rPr>
      </w:pPr>
    </w:p>
    <w:p w:rsidR="00D154C9" w:rsidRDefault="00D154C9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jc w:val="center"/>
        <w:rPr>
          <w:b/>
          <w:bCs/>
          <w:sz w:val="24"/>
          <w:szCs w:val="24"/>
          <w:lang w:val="en-US"/>
        </w:rPr>
      </w:pPr>
    </w:p>
    <w:p w:rsidR="00D154C9" w:rsidRPr="0010213E" w:rsidRDefault="00D154C9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10213E">
        <w:rPr>
          <w:rFonts w:ascii="Calibri" w:hAnsi="Calibri" w:cs="Calibri"/>
          <w:b/>
          <w:bCs/>
          <w:sz w:val="24"/>
          <w:szCs w:val="24"/>
          <w:lang w:val="en-US"/>
        </w:rPr>
        <w:t>Guide</w:t>
      </w:r>
    </w:p>
    <w:p w:rsidR="00D154C9" w:rsidRPr="0010213E" w:rsidRDefault="00D154C9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154C9" w:rsidRPr="0010213E" w:rsidRDefault="00D154C9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9029E7" w:rsidRPr="0010213E" w:rsidRDefault="00A17986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  <w:r w:rsidRPr="0010213E">
        <w:rPr>
          <w:rFonts w:ascii="Calibri" w:hAnsi="Calibri" w:cs="Calibri"/>
          <w:b/>
          <w:bCs/>
          <w:sz w:val="24"/>
          <w:szCs w:val="24"/>
          <w:lang w:val="en-US"/>
        </w:rPr>
        <w:t xml:space="preserve">  </w:t>
      </w:r>
      <w:r w:rsidR="004C4304" w:rsidRPr="0010213E">
        <w:rPr>
          <w:rFonts w:ascii="Calibri" w:hAnsi="Calibri" w:cs="Calibri"/>
          <w:b/>
          <w:bCs/>
          <w:sz w:val="24"/>
          <w:szCs w:val="24"/>
          <w:lang w:val="en-US"/>
        </w:rPr>
        <w:t xml:space="preserve">Buts </w:t>
      </w:r>
      <w:proofErr w:type="spellStart"/>
      <w:r w:rsidR="004C4304" w:rsidRPr="0010213E">
        <w:rPr>
          <w:rFonts w:ascii="Calibri" w:hAnsi="Calibri" w:cs="Calibri"/>
          <w:b/>
          <w:bCs/>
          <w:sz w:val="24"/>
          <w:szCs w:val="24"/>
          <w:lang w:val="en-US"/>
        </w:rPr>
        <w:t>ou</w:t>
      </w:r>
      <w:proofErr w:type="spellEnd"/>
      <w:r w:rsidR="004C4304" w:rsidRPr="0010213E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4C4304" w:rsidRPr="0010213E">
        <w:rPr>
          <w:rFonts w:ascii="Calibri" w:hAnsi="Calibri" w:cs="Calibri"/>
          <w:b/>
          <w:bCs/>
          <w:sz w:val="24"/>
          <w:szCs w:val="24"/>
          <w:lang w:val="en-US"/>
        </w:rPr>
        <w:t>o</w:t>
      </w:r>
      <w:r w:rsidR="00AB38C1" w:rsidRPr="0010213E">
        <w:rPr>
          <w:rFonts w:ascii="Calibri" w:hAnsi="Calibri" w:cs="Calibri"/>
          <w:b/>
          <w:bCs/>
          <w:sz w:val="24"/>
          <w:szCs w:val="24"/>
          <w:lang w:val="en-US"/>
        </w:rPr>
        <w:t>bjectifs</w:t>
      </w:r>
      <w:proofErr w:type="spellEnd"/>
      <w:r w:rsidR="00AB38C1" w:rsidRPr="0010213E">
        <w:rPr>
          <w:rFonts w:ascii="Calibri" w:hAnsi="Calibri" w:cs="Calibri"/>
          <w:b/>
          <w:bCs/>
          <w:sz w:val="24"/>
          <w:szCs w:val="24"/>
          <w:lang w:val="en-US"/>
        </w:rPr>
        <w:t> :</w:t>
      </w:r>
      <w:proofErr w:type="gramEnd"/>
      <w:r w:rsidR="00AB38C1" w:rsidRPr="0010213E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AB38C1" w:rsidRPr="0010213E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>SMART</w:t>
      </w:r>
      <w:r w:rsidR="00AB38C1" w:rsidRPr="0010213E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r w:rsidR="00AB38C1" w:rsidRPr="0010213E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PURE</w:t>
      </w:r>
      <w:r w:rsidR="00AB38C1" w:rsidRPr="0010213E">
        <w:rPr>
          <w:rFonts w:ascii="Calibri" w:hAnsi="Calibri" w:cs="Calibri"/>
          <w:b/>
          <w:bCs/>
          <w:sz w:val="24"/>
          <w:szCs w:val="24"/>
          <w:lang w:val="en-US"/>
        </w:rPr>
        <w:t xml:space="preserve"> and </w:t>
      </w:r>
      <w:r w:rsidR="00AB38C1" w:rsidRPr="0010213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>CLEAR</w:t>
      </w:r>
    </w:p>
    <w:p w:rsidR="009029E7" w:rsidRPr="0010213E" w:rsidRDefault="009029E7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416FC7" w:rsidRDefault="00A17986" w:rsidP="00416F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en-US"/>
        </w:rPr>
      </w:pPr>
      <w:r w:rsidRPr="0010213E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 xml:space="preserve">  </w:t>
      </w:r>
      <w:r w:rsidR="00416FC7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 xml:space="preserve">=&gt; </w:t>
      </w:r>
      <w:r w:rsidR="009029E7" w:rsidRPr="0010213E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>S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pecific, </w:t>
      </w:r>
      <w:r w:rsidR="00AB38C1" w:rsidRPr="0010213E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>M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easurable, </w:t>
      </w:r>
      <w:r w:rsidR="00AB38C1" w:rsidRPr="0010213E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>A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greed, </w:t>
      </w:r>
      <w:r w:rsidR="00AB38C1" w:rsidRPr="0010213E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>R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ealistic and </w:t>
      </w:r>
      <w:r w:rsidR="00AB38C1" w:rsidRPr="0010213E"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>T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>ime phased</w:t>
      </w:r>
    </w:p>
    <w:p w:rsidR="009029E7" w:rsidRPr="0010213E" w:rsidRDefault="00416FC7" w:rsidP="00416F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B050"/>
          <w:sz w:val="24"/>
          <w:szCs w:val="24"/>
          <w:lang w:val="en-US"/>
        </w:rPr>
        <w:t xml:space="preserve">  =&gt; </w:t>
      </w:r>
      <w:r w:rsidR="00AB38C1" w:rsidRPr="0010213E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P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ositively stated, </w:t>
      </w:r>
      <w:r w:rsidR="00AB38C1" w:rsidRPr="0010213E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U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nderstood, </w:t>
      </w:r>
      <w:r w:rsidR="00AB38C1" w:rsidRPr="0010213E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R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elevant and </w:t>
      </w:r>
      <w:r w:rsidR="00AB38C1" w:rsidRPr="0010213E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E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>thical</w:t>
      </w:r>
    </w:p>
    <w:p w:rsidR="0004177F" w:rsidRPr="0010213E" w:rsidRDefault="00A17986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en-US"/>
        </w:rPr>
      </w:pPr>
      <w:r w:rsidRPr="0010213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 xml:space="preserve">  </w:t>
      </w:r>
      <w:r w:rsidR="00416FC7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 xml:space="preserve">=&gt; </w:t>
      </w:r>
      <w:r w:rsidR="00AB38C1" w:rsidRPr="0010213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>C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hallenging, </w:t>
      </w:r>
      <w:r w:rsidR="00AB38C1" w:rsidRPr="0010213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>L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egal, </w:t>
      </w:r>
      <w:proofErr w:type="gramStart"/>
      <w:r w:rsidR="00AB38C1" w:rsidRPr="0010213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>E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>nvironmentally</w:t>
      </w:r>
      <w:proofErr w:type="gramEnd"/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 sound, </w:t>
      </w:r>
      <w:r w:rsidR="00AB38C1" w:rsidRPr="0010213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>A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 xml:space="preserve">ppropriate and </w:t>
      </w:r>
      <w:r w:rsidR="00AB38C1" w:rsidRPr="0010213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>R</w:t>
      </w:r>
      <w:r w:rsidR="00AB38C1" w:rsidRPr="0010213E">
        <w:rPr>
          <w:rFonts w:ascii="Calibri" w:hAnsi="Calibri" w:cs="Calibri"/>
          <w:sz w:val="24"/>
          <w:szCs w:val="24"/>
          <w:lang w:val="en-US"/>
        </w:rPr>
        <w:t>ecorded</w:t>
      </w:r>
    </w:p>
    <w:p w:rsidR="00D154C9" w:rsidRPr="0010213E" w:rsidRDefault="00D154C9" w:rsidP="001021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en-US"/>
        </w:rPr>
      </w:pPr>
    </w:p>
    <w:p w:rsidR="00D4120E" w:rsidRPr="0010213E" w:rsidRDefault="00D4120E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en-US"/>
        </w:rPr>
      </w:pPr>
    </w:p>
    <w:p w:rsidR="00D4120E" w:rsidRPr="0010213E" w:rsidRDefault="00A17986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b/>
          <w:bCs/>
          <w:sz w:val="24"/>
          <w:szCs w:val="24"/>
          <w:lang w:val="fr-CH"/>
        </w:rPr>
      </w:pPr>
      <w:r w:rsidRPr="00416FC7">
        <w:rPr>
          <w:rFonts w:ascii="Calibri" w:hAnsi="Calibri" w:cs="Calibri"/>
          <w:b/>
          <w:bCs/>
          <w:sz w:val="24"/>
          <w:szCs w:val="24"/>
          <w:lang w:val="en-US"/>
        </w:rPr>
        <w:t xml:space="preserve">  </w:t>
      </w:r>
      <w:r w:rsidR="004C4304" w:rsidRPr="0010213E">
        <w:rPr>
          <w:rFonts w:ascii="Calibri" w:hAnsi="Calibri" w:cs="Calibri"/>
          <w:b/>
          <w:bCs/>
          <w:sz w:val="24"/>
          <w:szCs w:val="24"/>
          <w:lang w:val="fr-CH"/>
        </w:rPr>
        <w:t xml:space="preserve">Les questions à se poser </w:t>
      </w:r>
      <w:r w:rsidR="00D154C9" w:rsidRPr="0010213E">
        <w:rPr>
          <w:rFonts w:ascii="Calibri" w:hAnsi="Calibri" w:cs="Calibri"/>
          <w:b/>
          <w:bCs/>
          <w:sz w:val="24"/>
          <w:szCs w:val="24"/>
          <w:lang w:val="fr-CH"/>
        </w:rPr>
        <w:t>*</w:t>
      </w:r>
    </w:p>
    <w:p w:rsidR="004C4304" w:rsidRPr="0010213E" w:rsidRDefault="004C4304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b/>
          <w:bCs/>
          <w:sz w:val="24"/>
          <w:szCs w:val="24"/>
          <w:lang w:val="fr-CH"/>
        </w:rPr>
      </w:pPr>
    </w:p>
    <w:p w:rsidR="00A17986" w:rsidRPr="0010213E" w:rsidRDefault="00A17986" w:rsidP="00A179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BUTS :</w:t>
      </w:r>
    </w:p>
    <w:p w:rsidR="00D4120E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Quels résultats souhaitez-vous obtenir ?</w:t>
      </w:r>
    </w:p>
    <w:p w:rsidR="00D4120E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Pourquoi est-ce important pour vous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?</w:t>
      </w:r>
    </w:p>
    <w:p w:rsidR="00D4120E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Est-ce un objectif réalisable avec votre budget temps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> ?</w:t>
      </w:r>
    </w:p>
    <w:p w:rsidR="00D4120E" w:rsidRPr="0010213E" w:rsidRDefault="00D4120E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</w:p>
    <w:p w:rsidR="006E4F3A" w:rsidRPr="0010213E" w:rsidRDefault="00A17986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REALITES :</w:t>
      </w:r>
    </w:p>
    <w:p w:rsidR="006E4F3A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>Quelle est votre situation actuelle ?</w:t>
      </w:r>
    </w:p>
    <w:p w:rsidR="006E4F3A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>Quelles mesures avez-vous déjà prises ?</w:t>
      </w:r>
    </w:p>
    <w:p w:rsidR="006E4F3A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>Quels obstacles devrez-vous surmonter ?</w:t>
      </w:r>
    </w:p>
    <w:p w:rsidR="006E4F3A" w:rsidRPr="0010213E" w:rsidRDefault="006E4F3A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</w:p>
    <w:p w:rsidR="006E4F3A" w:rsidRPr="0010213E" w:rsidRDefault="00A17986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 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>OPTIONS</w:t>
      </w:r>
      <w:r w:rsidRPr="0010213E">
        <w:rPr>
          <w:rFonts w:ascii="Calibri" w:hAnsi="Calibri" w:cs="Calibri"/>
          <w:sz w:val="24"/>
          <w:szCs w:val="24"/>
          <w:lang w:val="fr-CH"/>
        </w:rPr>
        <w:t> :</w:t>
      </w:r>
    </w:p>
    <w:p w:rsidR="006E4F3A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Que pouvez-vous faire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d’autre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?</w:t>
      </w:r>
    </w:p>
    <w:p w:rsidR="006E4F3A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Quels sont les avantages et les inconvénients de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cette option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?</w:t>
      </w:r>
    </w:p>
    <w:p w:rsidR="00D4120E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Quelles sont vos impressions concernant chaque option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?</w:t>
      </w:r>
    </w:p>
    <w:p w:rsidR="006E4F3A" w:rsidRPr="0010213E" w:rsidRDefault="006E4F3A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</w:p>
    <w:p w:rsidR="006E4F3A" w:rsidRPr="0010213E" w:rsidRDefault="00A17986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 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PROCHAINES </w:t>
      </w:r>
      <w:r w:rsidR="004C4304" w:rsidRPr="0010213E">
        <w:rPr>
          <w:rFonts w:ascii="Calibri" w:hAnsi="Calibri" w:cs="Calibri"/>
          <w:sz w:val="24"/>
          <w:szCs w:val="24"/>
          <w:lang w:val="fr-CH"/>
        </w:rPr>
        <w:t>ETAPE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>S</w:t>
      </w:r>
      <w:r w:rsidRPr="0010213E">
        <w:rPr>
          <w:rFonts w:ascii="Calibri" w:hAnsi="Calibri" w:cs="Calibri"/>
          <w:sz w:val="24"/>
          <w:szCs w:val="24"/>
          <w:lang w:val="fr-CH"/>
        </w:rPr>
        <w:t> :</w:t>
      </w:r>
    </w:p>
    <w:p w:rsidR="006E4F3A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Quelle option choisirez-vous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?</w:t>
      </w:r>
    </w:p>
    <w:p w:rsidR="006E4F3A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Quelles mesures prendrez-vous pour atteindre votre objectif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et quand le ferez-vous</w:t>
      </w:r>
      <w:r w:rsidR="006E4F3A"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?</w:t>
      </w:r>
    </w:p>
    <w:p w:rsidR="00D4120E" w:rsidRPr="0010213E" w:rsidRDefault="00A17986" w:rsidP="00A17986">
      <w:pPr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right="282"/>
        <w:rPr>
          <w:rFonts w:ascii="Calibri" w:hAnsi="Calibri" w:cs="Calibri"/>
          <w:sz w:val="24"/>
          <w:szCs w:val="24"/>
          <w:lang w:val="fr-CH"/>
        </w:rPr>
      </w:pPr>
      <w:r w:rsidRPr="0010213E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À quel point tenez-vous à ces mesu</w:t>
      </w:r>
      <w:r w:rsidR="004C4304" w:rsidRPr="0010213E">
        <w:rPr>
          <w:rFonts w:ascii="Calibri" w:hAnsi="Calibri" w:cs="Calibri"/>
          <w:sz w:val="24"/>
          <w:szCs w:val="24"/>
          <w:lang w:val="fr-CH"/>
        </w:rPr>
        <w:t xml:space="preserve">res </w:t>
      </w:r>
      <w:r w:rsidR="00D4120E" w:rsidRPr="0010213E">
        <w:rPr>
          <w:rFonts w:ascii="Calibri" w:hAnsi="Calibri" w:cs="Calibri"/>
          <w:sz w:val="24"/>
          <w:szCs w:val="24"/>
          <w:lang w:val="fr-CH"/>
        </w:rPr>
        <w:t>?</w:t>
      </w:r>
    </w:p>
    <w:p w:rsidR="00D154C9" w:rsidRPr="0010213E" w:rsidRDefault="00D154C9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</w:p>
    <w:p w:rsidR="00835556" w:rsidRPr="0010213E" w:rsidRDefault="00835556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sz w:val="24"/>
          <w:szCs w:val="24"/>
          <w:lang w:val="fr-CH"/>
        </w:rPr>
      </w:pPr>
    </w:p>
    <w:p w:rsidR="00835556" w:rsidRDefault="00D154C9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i/>
          <w:iCs/>
          <w:lang w:val="fr-CH"/>
        </w:rPr>
      </w:pPr>
      <w:r w:rsidRPr="0010213E">
        <w:rPr>
          <w:rFonts w:ascii="Calibri" w:hAnsi="Calibri" w:cs="Calibri"/>
          <w:lang w:val="fr-CH"/>
        </w:rPr>
        <w:t>*</w:t>
      </w:r>
      <w:r w:rsidR="00835556" w:rsidRPr="0010213E">
        <w:rPr>
          <w:rFonts w:ascii="Calibri" w:hAnsi="Calibri" w:cs="Calibri"/>
          <w:lang w:val="fr-CH"/>
        </w:rPr>
        <w:t xml:space="preserve">Source : </w:t>
      </w:r>
      <w:r w:rsidR="00835556" w:rsidRPr="0010213E">
        <w:rPr>
          <w:rFonts w:ascii="Calibri" w:hAnsi="Calibri" w:cs="Calibri"/>
          <w:i/>
          <w:iCs/>
          <w:lang w:val="fr-CH"/>
        </w:rPr>
        <w:t>Apprentissage pour les cadres</w:t>
      </w:r>
      <w:r w:rsidR="00A17986" w:rsidRPr="0010213E">
        <w:rPr>
          <w:rFonts w:ascii="Calibri" w:hAnsi="Calibri" w:cs="Calibri"/>
          <w:i/>
          <w:iCs/>
          <w:lang w:val="fr-CH"/>
        </w:rPr>
        <w:t xml:space="preserve">. </w:t>
      </w:r>
      <w:r w:rsidRPr="0010213E">
        <w:rPr>
          <w:rFonts w:ascii="Calibri" w:hAnsi="Calibri" w:cs="Calibri"/>
          <w:i/>
          <w:iCs/>
          <w:lang w:val="fr-CH"/>
        </w:rPr>
        <w:t xml:space="preserve">Utilisation du modèle BROP (GROW) pour le coaching et le mentorat. </w:t>
      </w:r>
      <w:proofErr w:type="spellStart"/>
      <w:r w:rsidRPr="0010213E">
        <w:rPr>
          <w:rFonts w:ascii="Calibri" w:hAnsi="Calibri" w:cs="Calibri"/>
          <w:i/>
          <w:iCs/>
          <w:lang w:val="fr-CH"/>
        </w:rPr>
        <w:t>Ecole</w:t>
      </w:r>
      <w:proofErr w:type="spellEnd"/>
      <w:r w:rsidRPr="0010213E">
        <w:rPr>
          <w:rFonts w:ascii="Calibri" w:hAnsi="Calibri" w:cs="Calibri"/>
          <w:i/>
          <w:iCs/>
          <w:lang w:val="fr-CH"/>
        </w:rPr>
        <w:t xml:space="preserve"> de la fonction publique du Canada : </w:t>
      </w:r>
      <w:hyperlink r:id="rId8" w:history="1">
        <w:r w:rsidR="00C522D2" w:rsidRPr="003E1375">
          <w:rPr>
            <w:rStyle w:val="Lienhypertexte"/>
            <w:rFonts w:ascii="Calibri" w:hAnsi="Calibri" w:cs="Calibri"/>
            <w:i/>
            <w:iCs/>
            <w:lang w:val="fr-CH"/>
          </w:rPr>
          <w:t>https://www.csps-efpc.gc.ca/tools/jobaids/grown-model-fra.aspx</w:t>
        </w:r>
      </w:hyperlink>
    </w:p>
    <w:p w:rsidR="00C522D2" w:rsidRPr="0010213E" w:rsidRDefault="00C522D2" w:rsidP="00861A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567" w:right="282"/>
        <w:rPr>
          <w:rFonts w:ascii="Calibri" w:hAnsi="Calibri" w:cs="Calibri"/>
          <w:lang w:val="fr-CH"/>
        </w:rPr>
      </w:pPr>
    </w:p>
    <w:sectPr w:rsidR="00C522D2" w:rsidRPr="0010213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57" w:right="851" w:bottom="567" w:left="851" w:header="720" w:footer="318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E1C" w:rsidRDefault="00854E1C">
      <w:r>
        <w:separator/>
      </w:r>
    </w:p>
  </w:endnote>
  <w:endnote w:type="continuationSeparator" w:id="0">
    <w:p w:rsidR="00854E1C" w:rsidRDefault="0085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N)">
    <w:altName w:val="Univer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34E" w:rsidRPr="00517E5A" w:rsidRDefault="004C234E" w:rsidP="004C234E">
    <w:pPr>
      <w:pStyle w:val="En-tte"/>
      <w:pBdr>
        <w:bottom w:val="single" w:sz="4" w:space="1" w:color="auto"/>
      </w:pBdr>
      <w:tabs>
        <w:tab w:val="clear" w:pos="9071"/>
      </w:tabs>
      <w:ind w:left="567" w:right="140"/>
      <w:rPr>
        <w:rFonts w:ascii="Calibri" w:hAnsi="Calibri" w:cs="Calibri"/>
      </w:rPr>
    </w:pPr>
    <w:r w:rsidRPr="00517E5A">
      <w:rPr>
        <w:rFonts w:ascii="Calibri" w:hAnsi="Calibri" w:cs="Calibri"/>
        <w:sz w:val="28"/>
      </w:rPr>
      <w:t>coachmap.ch</w:t>
    </w:r>
    <w:r w:rsidRPr="00517E5A">
      <w:rPr>
        <w:rFonts w:ascii="Calibri" w:hAnsi="Calibri" w:cs="Calibri"/>
      </w:rPr>
      <w:t xml:space="preserve"> </w:t>
    </w:r>
    <w:r w:rsidRPr="00517E5A">
      <w:rPr>
        <w:rFonts w:ascii="Calibri" w:hAnsi="Calibri" w:cs="Calibri"/>
        <w:sz w:val="18"/>
      </w:rPr>
      <w:t>cabinet de coaching et conseil pour le management public</w:t>
    </w:r>
    <w:r w:rsidRPr="00517E5A">
      <w:rPr>
        <w:rFonts w:ascii="Calibri" w:hAnsi="Calibri" w:cs="Calibri"/>
      </w:rPr>
      <w:tab/>
      <w:t xml:space="preserve">                                                               </w:t>
    </w:r>
    <w:r w:rsidR="00DB1D9A" w:rsidRPr="00517E5A">
      <w:rPr>
        <w:rFonts w:ascii="Calibri" w:hAnsi="Calibri" w:cs="Calibri"/>
        <w:noProof/>
      </w:rPr>
      <w:drawing>
        <wp:inline distT="0" distB="0" distL="0" distR="0">
          <wp:extent cx="397510" cy="39751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34E" w:rsidRDefault="004C23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FA7" w:rsidRPr="00517E5A" w:rsidRDefault="009E7FA7" w:rsidP="00D41B65">
    <w:pPr>
      <w:pStyle w:val="En-tte"/>
      <w:pBdr>
        <w:bottom w:val="single" w:sz="4" w:space="1" w:color="auto"/>
      </w:pBdr>
      <w:tabs>
        <w:tab w:val="clear" w:pos="9071"/>
      </w:tabs>
      <w:ind w:right="140"/>
      <w:rPr>
        <w:rFonts w:ascii="Calibri" w:hAnsi="Calibri" w:cs="Calibri"/>
      </w:rPr>
    </w:pPr>
    <w:r w:rsidRPr="00517E5A">
      <w:rPr>
        <w:rFonts w:ascii="Calibri" w:hAnsi="Calibri" w:cs="Calibri"/>
        <w:sz w:val="28"/>
      </w:rPr>
      <w:t>coachmap.ch</w:t>
    </w:r>
    <w:r w:rsidRPr="00517E5A">
      <w:rPr>
        <w:rFonts w:ascii="Calibri" w:hAnsi="Calibri" w:cs="Calibri"/>
      </w:rPr>
      <w:t xml:space="preserve"> </w:t>
    </w:r>
    <w:r w:rsidRPr="00517E5A">
      <w:rPr>
        <w:rFonts w:ascii="Calibri" w:hAnsi="Calibri" w:cs="Calibri"/>
        <w:sz w:val="18"/>
      </w:rPr>
      <w:t>cabinet de coaching et conseil pour le management public</w:t>
    </w:r>
    <w:r w:rsidRPr="00517E5A">
      <w:rPr>
        <w:rFonts w:ascii="Calibri" w:hAnsi="Calibri" w:cs="Calibri"/>
      </w:rPr>
      <w:tab/>
      <w:t xml:space="preserve">  </w:t>
    </w:r>
    <w:r w:rsidR="00FE002C" w:rsidRPr="00517E5A">
      <w:rPr>
        <w:rFonts w:ascii="Calibri" w:hAnsi="Calibri" w:cs="Calibri"/>
      </w:rPr>
      <w:t xml:space="preserve">                         </w:t>
    </w:r>
    <w:r w:rsidR="00FF63E8" w:rsidRPr="00517E5A">
      <w:rPr>
        <w:rFonts w:ascii="Calibri" w:hAnsi="Calibri" w:cs="Calibri"/>
      </w:rPr>
      <w:t xml:space="preserve">                          </w:t>
    </w:r>
    <w:r w:rsidR="00FE002C" w:rsidRPr="00517E5A">
      <w:rPr>
        <w:rFonts w:ascii="Calibri" w:hAnsi="Calibri" w:cs="Calibri"/>
      </w:rPr>
      <w:t xml:space="preserve">        </w:t>
    </w:r>
    <w:r w:rsidRPr="00517E5A">
      <w:rPr>
        <w:rFonts w:ascii="Calibri" w:hAnsi="Calibri" w:cs="Calibri"/>
      </w:rPr>
      <w:t xml:space="preserve">  </w:t>
    </w:r>
    <w:r w:rsidR="00DB1D9A" w:rsidRPr="00517E5A">
      <w:rPr>
        <w:rFonts w:ascii="Calibri" w:hAnsi="Calibri" w:cs="Calibri"/>
        <w:noProof/>
      </w:rPr>
      <w:drawing>
        <wp:inline distT="0" distB="0" distL="0" distR="0">
          <wp:extent cx="397510" cy="397510"/>
          <wp:effectExtent l="0" t="0" r="0" b="0"/>
          <wp:docPr id="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907" w:rsidRPr="00517E5A" w:rsidRDefault="008B4907">
    <w:pPr>
      <w:pStyle w:val="Pieddepage"/>
      <w:tabs>
        <w:tab w:val="clear" w:pos="8504"/>
        <w:tab w:val="right" w:pos="9071"/>
        <w:tab w:val="right" w:pos="9781"/>
      </w:tabs>
      <w:rPr>
        <w:rFonts w:ascii="Calibri" w:hAnsi="Calibri" w:cs="Calibri"/>
      </w:rPr>
    </w:pPr>
    <w:r w:rsidRPr="00517E5A">
      <w:rPr>
        <w:rFonts w:ascii="Calibri" w:hAnsi="Calibri" w:cs="Calibri"/>
        <w:noProof/>
      </w:rPr>
      <w:tab/>
    </w:r>
    <w:r w:rsidRPr="00517E5A">
      <w:rPr>
        <w:rFonts w:ascii="Calibri" w:hAnsi="Calibri" w:cs="Calibri"/>
        <w:noProof/>
      </w:rPr>
      <w:tab/>
    </w:r>
    <w:r w:rsidRPr="00517E5A">
      <w:rPr>
        <w:rFonts w:ascii="Calibri" w:hAnsi="Calibri" w:cs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E1C" w:rsidRDefault="00854E1C">
      <w:r>
        <w:separator/>
      </w:r>
    </w:p>
  </w:footnote>
  <w:footnote w:type="continuationSeparator" w:id="0">
    <w:p w:rsidR="00854E1C" w:rsidRDefault="0085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907" w:rsidRDefault="008B4907">
    <w:pPr>
      <w:pStyle w:val="En-tte"/>
      <w:jc w:val="center"/>
      <w:rPr>
        <w:rStyle w:val="Numrodepage"/>
      </w:rPr>
    </w:pPr>
    <w:r>
      <w:t xml:space="preserve">-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  </w:t>
    </w: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  <w:rPr>
        <w:rStyle w:val="Numrodepage"/>
      </w:rPr>
    </w:pPr>
  </w:p>
  <w:p w:rsidR="004C234E" w:rsidRPr="006501D3" w:rsidRDefault="004C234E" w:rsidP="004C234E">
    <w:pPr>
      <w:pBdr>
        <w:bottom w:val="single" w:sz="4" w:space="1" w:color="auto"/>
      </w:pBdr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Outils – Analyse GROW / BROP</w:t>
    </w:r>
  </w:p>
  <w:p w:rsidR="004C234E" w:rsidRPr="006501D3" w:rsidRDefault="004C234E" w:rsidP="004C234E">
    <w:pPr>
      <w:pBdr>
        <w:bottom w:val="single" w:sz="4" w:space="1" w:color="auto"/>
      </w:pBdr>
      <w:rPr>
        <w:rFonts w:ascii="Calibri" w:hAnsi="Calibri" w:cs="Calibri"/>
        <w:sz w:val="21"/>
        <w:szCs w:val="21"/>
      </w:rPr>
    </w:pPr>
  </w:p>
  <w:p w:rsidR="004C234E" w:rsidRDefault="004C234E" w:rsidP="004C234E">
    <w:pPr>
      <w:pStyle w:val="En-tte"/>
    </w:pP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</w:pPr>
  </w:p>
  <w:p w:rsidR="008B4907" w:rsidRDefault="008B49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DA1" w:rsidRPr="00C522D2" w:rsidRDefault="004C1DA1" w:rsidP="004C1DA1">
    <w:pPr>
      <w:pBdr>
        <w:bottom w:val="single" w:sz="4" w:space="1" w:color="auto"/>
      </w:pBdr>
      <w:rPr>
        <w:rFonts w:ascii="Calibri" w:hAnsi="Calibri" w:cs="Calibri"/>
        <w:b/>
        <w:bCs/>
        <w:sz w:val="28"/>
        <w:szCs w:val="28"/>
      </w:rPr>
    </w:pPr>
    <w:r w:rsidRPr="00C522D2">
      <w:rPr>
        <w:rFonts w:ascii="Calibri" w:hAnsi="Calibri" w:cs="Calibri"/>
        <w:b/>
        <w:bCs/>
        <w:sz w:val="28"/>
        <w:szCs w:val="28"/>
      </w:rPr>
      <w:t xml:space="preserve">Outils – Analyse </w:t>
    </w:r>
    <w:r w:rsidR="009029E7" w:rsidRPr="00C522D2">
      <w:rPr>
        <w:rFonts w:ascii="Calibri" w:hAnsi="Calibri" w:cs="Calibri"/>
        <w:b/>
        <w:bCs/>
        <w:sz w:val="28"/>
        <w:szCs w:val="28"/>
      </w:rPr>
      <w:t>GROW</w:t>
    </w:r>
    <w:r w:rsidR="00C522D2">
      <w:rPr>
        <w:rFonts w:ascii="Calibri" w:hAnsi="Calibri" w:cs="Calibri"/>
        <w:b/>
        <w:bCs/>
        <w:sz w:val="28"/>
        <w:szCs w:val="28"/>
      </w:rPr>
      <w:t>*</w:t>
    </w:r>
    <w:r w:rsidR="009029E7" w:rsidRPr="00C522D2">
      <w:rPr>
        <w:rFonts w:ascii="Calibri" w:hAnsi="Calibri" w:cs="Calibri"/>
        <w:b/>
        <w:bCs/>
        <w:sz w:val="28"/>
        <w:szCs w:val="28"/>
      </w:rPr>
      <w:t xml:space="preserve"> / BROP</w:t>
    </w:r>
    <w:r w:rsidR="000967DB">
      <w:rPr>
        <w:rFonts w:ascii="Calibri" w:hAnsi="Calibri" w:cs="Calibri"/>
        <w:b/>
        <w:bCs/>
        <w:sz w:val="28"/>
        <w:szCs w:val="28"/>
      </w:rPr>
      <w:tab/>
    </w:r>
    <w:r w:rsidR="000967DB">
      <w:rPr>
        <w:rFonts w:ascii="Calibri" w:hAnsi="Calibri" w:cs="Calibri"/>
        <w:b/>
        <w:bCs/>
        <w:sz w:val="28"/>
        <w:szCs w:val="28"/>
      </w:rPr>
      <w:tab/>
    </w:r>
    <w:r w:rsidR="000967DB">
      <w:rPr>
        <w:rFonts w:ascii="Calibri" w:hAnsi="Calibri" w:cs="Calibri"/>
        <w:b/>
        <w:bCs/>
        <w:sz w:val="28"/>
        <w:szCs w:val="28"/>
      </w:rPr>
      <w:tab/>
    </w:r>
    <w:r w:rsidR="000967DB">
      <w:rPr>
        <w:rFonts w:ascii="Calibri" w:hAnsi="Calibri" w:cs="Calibri"/>
        <w:b/>
        <w:bCs/>
        <w:sz w:val="28"/>
        <w:szCs w:val="28"/>
      </w:rPr>
      <w:tab/>
    </w:r>
    <w:r w:rsidR="000967DB">
      <w:rPr>
        <w:rFonts w:ascii="Calibri" w:hAnsi="Calibri" w:cs="Calibri"/>
        <w:b/>
        <w:bCs/>
        <w:sz w:val="28"/>
        <w:szCs w:val="28"/>
      </w:rPr>
      <w:tab/>
    </w:r>
    <w:r w:rsidR="000967DB">
      <w:rPr>
        <w:rFonts w:ascii="Calibri" w:hAnsi="Calibri" w:cs="Calibri"/>
        <w:b/>
        <w:bCs/>
        <w:sz w:val="28"/>
        <w:szCs w:val="28"/>
      </w:rPr>
      <w:tab/>
    </w:r>
    <w:r w:rsidR="000967DB">
      <w:rPr>
        <w:rFonts w:ascii="Calibri" w:hAnsi="Calibri" w:cs="Calibri"/>
        <w:b/>
        <w:bCs/>
        <w:sz w:val="28"/>
        <w:szCs w:val="28"/>
      </w:rPr>
      <w:tab/>
    </w:r>
    <w:r w:rsidR="000967DB">
      <w:rPr>
        <w:rFonts w:ascii="Calibri" w:hAnsi="Calibri" w:cs="Calibri"/>
        <w:b/>
        <w:bCs/>
        <w:sz w:val="28"/>
        <w:szCs w:val="28"/>
      </w:rPr>
      <w:tab/>
    </w:r>
    <w:r w:rsidR="00DB1D9A" w:rsidRPr="00BA2A28">
      <w:rPr>
        <w:noProof/>
      </w:rPr>
      <w:drawing>
        <wp:inline distT="0" distB="0" distL="0" distR="0">
          <wp:extent cx="434975" cy="404495"/>
          <wp:effectExtent l="0" t="0" r="0" b="0"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1DA1" w:rsidRPr="006501D3" w:rsidRDefault="004C1DA1" w:rsidP="004C1DA1">
    <w:pPr>
      <w:pBdr>
        <w:bottom w:val="single" w:sz="4" w:space="1" w:color="auto"/>
      </w:pBdr>
      <w:rPr>
        <w:rFonts w:ascii="Calibri" w:hAnsi="Calibri" w:cs="Calibri"/>
      </w:rPr>
    </w:pPr>
  </w:p>
  <w:p w:rsidR="004C1DA1" w:rsidRDefault="004C1DA1" w:rsidP="004C1DA1">
    <w:pPr>
      <w:pBdr>
        <w:bottom w:val="single" w:sz="4" w:space="1" w:color="auto"/>
      </w:pBdr>
      <w:rPr>
        <w:rFonts w:ascii="Calibri" w:hAnsi="Calibri" w:cs="Calibri"/>
        <w:sz w:val="21"/>
        <w:szCs w:val="21"/>
      </w:rPr>
    </w:pPr>
    <w:r>
      <w:rPr>
        <w:rFonts w:ascii="Calibri" w:hAnsi="Calibri" w:cs="Calibri"/>
        <w:sz w:val="21"/>
        <w:szCs w:val="21"/>
      </w:rPr>
      <w:t xml:space="preserve">Titre : </w:t>
    </w:r>
  </w:p>
  <w:p w:rsidR="004C1DA1" w:rsidRPr="006501D3" w:rsidRDefault="004C1DA1" w:rsidP="004C1DA1">
    <w:pPr>
      <w:pBdr>
        <w:bottom w:val="single" w:sz="4" w:space="1" w:color="auto"/>
      </w:pBdr>
      <w:rPr>
        <w:rFonts w:ascii="Calibri" w:hAnsi="Calibri" w:cs="Calibri"/>
        <w:sz w:val="21"/>
        <w:szCs w:val="21"/>
      </w:rPr>
    </w:pPr>
  </w:p>
  <w:p w:rsidR="004C1DA1" w:rsidRDefault="004C1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B7A"/>
    <w:multiLevelType w:val="hybridMultilevel"/>
    <w:tmpl w:val="63D0A0C6"/>
    <w:lvl w:ilvl="0" w:tplc="AA7836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5FC"/>
    <w:multiLevelType w:val="hybridMultilevel"/>
    <w:tmpl w:val="4AE6C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6AC6"/>
    <w:multiLevelType w:val="hybridMultilevel"/>
    <w:tmpl w:val="3CE0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7A7E"/>
    <w:multiLevelType w:val="hybridMultilevel"/>
    <w:tmpl w:val="00FC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1A0E"/>
    <w:multiLevelType w:val="hybridMultilevel"/>
    <w:tmpl w:val="883AB0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DB2AA2"/>
    <w:multiLevelType w:val="hybridMultilevel"/>
    <w:tmpl w:val="B810CE60"/>
    <w:lvl w:ilvl="0" w:tplc="8CD07E0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DC43725"/>
    <w:multiLevelType w:val="hybridMultilevel"/>
    <w:tmpl w:val="BAAE36DC"/>
    <w:lvl w:ilvl="0" w:tplc="B0121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82BCB"/>
    <w:multiLevelType w:val="hybridMultilevel"/>
    <w:tmpl w:val="6EA65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96231">
    <w:abstractNumId w:val="2"/>
  </w:num>
  <w:num w:numId="2" w16cid:durableId="357120274">
    <w:abstractNumId w:val="3"/>
  </w:num>
  <w:num w:numId="3" w16cid:durableId="582490725">
    <w:abstractNumId w:val="1"/>
  </w:num>
  <w:num w:numId="4" w16cid:durableId="1183209520">
    <w:abstractNumId w:val="4"/>
  </w:num>
  <w:num w:numId="5" w16cid:durableId="1698003833">
    <w:abstractNumId w:val="7"/>
  </w:num>
  <w:num w:numId="6" w16cid:durableId="632517693">
    <w:abstractNumId w:val="0"/>
  </w:num>
  <w:num w:numId="7" w16cid:durableId="682367562">
    <w:abstractNumId w:val="6"/>
  </w:num>
  <w:num w:numId="8" w16cid:durableId="11795832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55"/>
    <w:rsid w:val="00037B08"/>
    <w:rsid w:val="0004177F"/>
    <w:rsid w:val="000967DB"/>
    <w:rsid w:val="0010213E"/>
    <w:rsid w:val="001F0809"/>
    <w:rsid w:val="00207A52"/>
    <w:rsid w:val="0027311D"/>
    <w:rsid w:val="002D3B36"/>
    <w:rsid w:val="002E05B8"/>
    <w:rsid w:val="002E5D32"/>
    <w:rsid w:val="00416FC7"/>
    <w:rsid w:val="00446D2B"/>
    <w:rsid w:val="00465F83"/>
    <w:rsid w:val="00476C46"/>
    <w:rsid w:val="004C1DA1"/>
    <w:rsid w:val="004C234E"/>
    <w:rsid w:val="004C4304"/>
    <w:rsid w:val="00517E5A"/>
    <w:rsid w:val="005855EA"/>
    <w:rsid w:val="006E4F3A"/>
    <w:rsid w:val="0076022B"/>
    <w:rsid w:val="00761FAD"/>
    <w:rsid w:val="007A6026"/>
    <w:rsid w:val="00835556"/>
    <w:rsid w:val="00854E1C"/>
    <w:rsid w:val="00861A38"/>
    <w:rsid w:val="00865155"/>
    <w:rsid w:val="00873F28"/>
    <w:rsid w:val="008B4907"/>
    <w:rsid w:val="009029E7"/>
    <w:rsid w:val="00922127"/>
    <w:rsid w:val="009E7FA7"/>
    <w:rsid w:val="00A17986"/>
    <w:rsid w:val="00A770BB"/>
    <w:rsid w:val="00AB38C1"/>
    <w:rsid w:val="00B00C5B"/>
    <w:rsid w:val="00BA71A5"/>
    <w:rsid w:val="00BE6DDD"/>
    <w:rsid w:val="00C133D1"/>
    <w:rsid w:val="00C522D2"/>
    <w:rsid w:val="00CF2409"/>
    <w:rsid w:val="00D154C9"/>
    <w:rsid w:val="00D4120E"/>
    <w:rsid w:val="00D41B65"/>
    <w:rsid w:val="00DB1D9A"/>
    <w:rsid w:val="00DE2E47"/>
    <w:rsid w:val="00E028A9"/>
    <w:rsid w:val="00E42131"/>
    <w:rsid w:val="00FE002C"/>
    <w:rsid w:val="00FE07D7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6C78705-68EA-9440-AF3E-C012B58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CG Times (WN)" w:hAnsi="CG Times (WN)"/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CG Times (WN)" w:hAnsi="CG Times (WN)"/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9"/>
      <w:outlineLvl w:val="4"/>
    </w:pPr>
    <w:rPr>
      <w:rFonts w:ascii="CG Times (WN)" w:hAnsi="CG Times (WN)"/>
      <w:b/>
    </w:rPr>
  </w:style>
  <w:style w:type="paragraph" w:styleId="Titre6">
    <w:name w:val="heading 6"/>
    <w:basedOn w:val="Normal"/>
    <w:next w:val="Retraitnormal"/>
    <w:qFormat/>
    <w:pPr>
      <w:ind w:left="709"/>
      <w:outlineLvl w:val="5"/>
    </w:pPr>
    <w:rPr>
      <w:rFonts w:ascii="CG Times (WN)" w:hAnsi="CG Times (WN)"/>
      <w:u w:val="single"/>
    </w:rPr>
  </w:style>
  <w:style w:type="paragraph" w:styleId="Titre7">
    <w:name w:val="heading 7"/>
    <w:basedOn w:val="Normal"/>
    <w:next w:val="Retraitnormal"/>
    <w:qFormat/>
    <w:pPr>
      <w:ind w:left="709"/>
      <w:outlineLvl w:val="6"/>
    </w:pPr>
    <w:rPr>
      <w:rFonts w:ascii="CG Times (WN)" w:hAnsi="CG Times (WN)"/>
      <w:i/>
    </w:rPr>
  </w:style>
  <w:style w:type="paragraph" w:styleId="Titre8">
    <w:name w:val="heading 8"/>
    <w:basedOn w:val="Normal"/>
    <w:next w:val="Retraitnormal"/>
    <w:qFormat/>
    <w:pPr>
      <w:ind w:left="709"/>
      <w:outlineLvl w:val="7"/>
    </w:pPr>
    <w:rPr>
      <w:rFonts w:ascii="CG Times (WN)" w:hAnsi="CG Times (WN)"/>
      <w:i/>
    </w:rPr>
  </w:style>
  <w:style w:type="paragraph" w:styleId="Titre9">
    <w:name w:val="heading 9"/>
    <w:basedOn w:val="Normal"/>
    <w:next w:val="Retraitnormal"/>
    <w:qFormat/>
    <w:pPr>
      <w:ind w:left="709"/>
      <w:outlineLvl w:val="8"/>
    </w:pPr>
    <w:rPr>
      <w:rFonts w:ascii="CG Times (WN)" w:hAnsi="CG Times (WN)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M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semiHidden/>
    <w:pPr>
      <w:tabs>
        <w:tab w:val="center" w:pos="4252"/>
        <w:tab w:val="right" w:pos="8504"/>
      </w:tabs>
    </w:pPr>
    <w:rPr>
      <w:spacing w:val="5"/>
      <w:sz w:val="14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styleId="Retraitnormal">
    <w:name w:val="Normal Indent"/>
    <w:basedOn w:val="Normal"/>
    <w:semiHidden/>
    <w:pPr>
      <w:ind w:left="709"/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ind w:right="-1"/>
    </w:pPr>
    <w:rPr>
      <w:sz w:val="22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customStyle="1" w:styleId="adrsff">
    <w:name w:val="adrsff"/>
    <w:basedOn w:val="Normal"/>
    <w:pPr>
      <w:tabs>
        <w:tab w:val="right" w:pos="2892"/>
      </w:tabs>
      <w:ind w:right="779"/>
      <w:jc w:val="both"/>
    </w:pPr>
    <w:rPr>
      <w:rFonts w:ascii="Univers (WN)" w:hAnsi="Univers (WN)"/>
      <w:spacing w:val="5"/>
      <w:sz w:val="14"/>
    </w:rPr>
  </w:style>
  <w:style w:type="paragraph" w:customStyle="1" w:styleId="entete">
    <w:name w:val="entete"/>
    <w:basedOn w:val="Normal"/>
    <w:pPr>
      <w:tabs>
        <w:tab w:val="right" w:pos="2269"/>
      </w:tabs>
      <w:ind w:right="637"/>
    </w:pPr>
    <w:rPr>
      <w:rFonts w:ascii="Univers (WN)" w:hAnsi="Univers (WN)"/>
      <w:spacing w:val="5"/>
      <w:sz w:val="14"/>
    </w:rPr>
  </w:style>
  <w:style w:type="paragraph" w:styleId="Signature">
    <w:name w:val="Signature"/>
    <w:basedOn w:val="Normal"/>
    <w:semiHidden/>
    <w:pPr>
      <w:tabs>
        <w:tab w:val="center" w:pos="7088"/>
      </w:tabs>
    </w:pPr>
    <w:rPr>
      <w:rFonts w:ascii="Helvetica" w:hAnsi="Helvetica"/>
      <w:spacing w:val="5"/>
    </w:rPr>
  </w:style>
  <w:style w:type="paragraph" w:customStyle="1" w:styleId="retrait">
    <w:name w:val="retrait"/>
    <w:basedOn w:val="Normal"/>
    <w:pPr>
      <w:tabs>
        <w:tab w:val="center" w:pos="0"/>
      </w:tabs>
      <w:ind w:left="567" w:hanging="567"/>
    </w:pPr>
    <w:rPr>
      <w:rFonts w:ascii="Helvetica" w:hAnsi="Helvetica"/>
      <w:spacing w:val="5"/>
    </w:rPr>
  </w:style>
  <w:style w:type="paragraph" w:customStyle="1" w:styleId="Norm9">
    <w:name w:val="Norm_9"/>
    <w:rPr>
      <w:sz w:val="18"/>
      <w:lang w:val="fr-FR"/>
    </w:rPr>
  </w:style>
  <w:style w:type="paragraph" w:customStyle="1" w:styleId="Norm11">
    <w:name w:val="Norm_11"/>
    <w:basedOn w:val="Normal"/>
    <w:rPr>
      <w:rFonts w:ascii="Helvetica" w:hAnsi="Helvetica"/>
      <w:spacing w:val="5"/>
      <w:sz w:val="22"/>
    </w:rPr>
  </w:style>
  <w:style w:type="paragraph" w:styleId="Corpsdetexte2">
    <w:name w:val="Body Text 2"/>
    <w:basedOn w:val="Normal"/>
    <w:semiHidden/>
    <w:pPr>
      <w:ind w:right="-1"/>
    </w:pPr>
  </w:style>
  <w:style w:type="paragraph" w:customStyle="1" w:styleId="destinataire">
    <w:name w:val="destinataire"/>
    <w:basedOn w:val="Normal"/>
    <w:pPr>
      <w:ind w:left="993" w:right="212"/>
    </w:pPr>
  </w:style>
  <w:style w:type="paragraph" w:customStyle="1" w:styleId="Canton">
    <w:name w:val="Canton"/>
    <w:basedOn w:val="entete"/>
    <w:next w:val="entete"/>
    <w:pPr>
      <w:tabs>
        <w:tab w:val="clear" w:pos="2269"/>
      </w:tabs>
      <w:ind w:right="-1277"/>
    </w:pPr>
    <w:rPr>
      <w:b/>
      <w:spacing w:val="0"/>
      <w:sz w:val="18"/>
    </w:rPr>
  </w:style>
  <w:style w:type="character" w:customStyle="1" w:styleId="En-tteCar">
    <w:name w:val="En-tête Car"/>
    <w:link w:val="En-tte"/>
    <w:uiPriority w:val="99"/>
    <w:rsid w:val="009E7FA7"/>
    <w:rPr>
      <w:rFonts w:ascii="Arial" w:hAnsi="Arial"/>
      <w:lang w:val="fr-FR"/>
    </w:rPr>
  </w:style>
  <w:style w:type="character" w:styleId="Lienhypertexte">
    <w:name w:val="Hyperlink"/>
    <w:uiPriority w:val="99"/>
    <w:unhideWhenUsed/>
    <w:rsid w:val="00C522D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ps-efpc.gc.ca/tools/jobaids/grown-model-fra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es\word\_SFFN_papier_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F8ECD-7E14-1C43-804F-4339E95F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P:\modeles\word\_SFFN_papier_LOGO.dot</Template>
  <TotalTime>3</TotalTime>
  <Pages>2</Pages>
  <Words>244</Words>
  <Characters>1262</Characters>
  <Application>Microsoft Office Word</Application>
  <DocSecurity>0</DocSecurity>
  <Lines>252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Matrice GROW</vt:lpstr>
    </vt:vector>
  </TitlesOfParts>
  <Manager/>
  <Company/>
  <LinksUpToDate>false</LinksUpToDate>
  <CharactersWithSpaces>1431</CharactersWithSpaces>
  <SharedDoc>false</SharedDoc>
  <HyperlinkBase/>
  <HLinks>
    <vt:vector size="6" baseType="variant"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https://www.csps-efpc.gc.ca/tools/jobaids/grown-model-fra.aspx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Matrice GROW</dc:title>
  <dc:subject/>
  <dc:creator>coachmap.ch</dc:creator>
  <cp:keywords/>
  <dc:description/>
  <cp:lastModifiedBy>Cornelis Neet</cp:lastModifiedBy>
  <cp:revision>4</cp:revision>
  <cp:lastPrinted>2003-03-18T14:56:00Z</cp:lastPrinted>
  <dcterms:created xsi:type="dcterms:W3CDTF">2024-02-18T20:52:00Z</dcterms:created>
  <dcterms:modified xsi:type="dcterms:W3CDTF">2024-02-18T21:07:00Z</dcterms:modified>
  <cp:category/>
</cp:coreProperties>
</file>